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DFF18" w14:textId="77777777" w:rsidR="002365FA" w:rsidRDefault="002365FA" w:rsidP="00F02755">
      <w:r>
        <w:separator/>
      </w:r>
    </w:p>
  </w:endnote>
  <w:endnote w:type="continuationSeparator" w:id="0">
    <w:p w14:paraId="1624C697" w14:textId="77777777" w:rsidR="002365FA" w:rsidRDefault="002365FA"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3CAC" w14:textId="77777777"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78F1" w14:textId="77777777" w:rsidR="002365FA" w:rsidRDefault="002365FA" w:rsidP="00F02755">
      <w:r>
        <w:separator/>
      </w:r>
    </w:p>
  </w:footnote>
  <w:footnote w:type="continuationSeparator" w:id="0">
    <w:p w14:paraId="2CF75031" w14:textId="77777777" w:rsidR="002365FA" w:rsidRDefault="002365FA"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365FA"/>
    <w:rsid w:val="002B016B"/>
    <w:rsid w:val="00305759"/>
    <w:rsid w:val="00353549"/>
    <w:rsid w:val="00373588"/>
    <w:rsid w:val="003A02BE"/>
    <w:rsid w:val="003A3112"/>
    <w:rsid w:val="004236B4"/>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B1D2-BA62-4973-9BE1-668086BC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1</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2023-01-17T03:56:00Z</dcterms:created>
  <dcterms:modified xsi:type="dcterms:W3CDTF">2023-01-17T03:56:00Z</dcterms:modified>
</cp:coreProperties>
</file>